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2656B" w:rsidRPr="00E2656B">
              <w:rPr>
                <w:b/>
              </w:rPr>
              <w:t xml:space="preserve">Elektroninio dokumento nuorašas </w:t>
            </w:r>
            <w:bookmarkEnd w:id="1"/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A60F11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A60F11">
              <w:rPr>
                <w:b/>
              </w:rPr>
              <w:t> </w:t>
            </w:r>
            <w:r w:rsidR="00A60F11">
              <w:rPr>
                <w:b/>
              </w:rPr>
              <w:t> </w:t>
            </w:r>
            <w:r w:rsidR="00A60F11">
              <w:rPr>
                <w:b/>
              </w:rPr>
              <w:t> </w:t>
            </w:r>
            <w:r w:rsidR="00A60F11">
              <w:rPr>
                <w:b/>
              </w:rPr>
              <w:t> </w:t>
            </w:r>
            <w:r w:rsidR="00A60F11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3731AD" w:rsidRDefault="004805E9">
            <w:pPr>
              <w:pStyle w:val="Antrats"/>
              <w:tabs>
                <w:tab w:val="left" w:pos="5244"/>
              </w:tabs>
              <w:jc w:val="center"/>
            </w:pPr>
            <w:r w:rsidRPr="003731AD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39pt" o:ole="" fillcolor="window">
                  <v:imagedata r:id="rId8" o:title=""/>
                </v:shape>
                <o:OLEObject Type="Embed" ProgID="Word.Picture.8" ShapeID="_x0000_i1025" DrawAspect="Content" ObjectID="_1513421678" r:id="rId9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41118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11181" w:rsidRPr="00411181">
              <w:rPr>
                <w:b/>
              </w:rPr>
              <w:t>DĖL KAUNO MIESTO SAVIVALDYBĖS TARYBOS 2008 M. BIRŽELIO 27 D. SPRENDIMO NR. T-331 „DĖL CENTRALIZUOTO VAIKŲ PRIĖMIMO Į KAUNO MIESTO SAVIVALDYBĖS ĮSTEIGTŲ BIUDŽETINIŲ ŠVIETIMO ĮSTAIGŲ IKIMOKYKLINIO IR PRIEŠMOKYKLINIO UGDYMO GRUPES TVARKOS“ PAKEITIMO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0F11">
              <w:rPr>
                <w:noProof/>
              </w:rPr>
              <w:t xml:space="preserve">2015 m. gruodžio 8 d.  </w:t>
            </w:r>
            <w:r>
              <w:fldChar w:fldCharType="end"/>
            </w:r>
            <w:bookmarkEnd w:id="9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E5257">
              <w:rPr>
                <w:noProof/>
              </w:rPr>
              <w:t>T-682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11181" w:rsidRDefault="00411181" w:rsidP="00411181">
      <w:pPr>
        <w:pStyle w:val="Pagrindinistekstas"/>
        <w:ind w:firstLine="1276"/>
        <w:jc w:val="both"/>
      </w:pPr>
      <w:bookmarkStart w:id="12" w:name="r18"/>
      <w:r>
        <w:lastRenderedPageBreak/>
        <w:t>Kauno miesto savivaldybės taryba  n u s p r e n d ž i a:</w:t>
      </w:r>
    </w:p>
    <w:p w:rsidR="00411181" w:rsidRDefault="00411181" w:rsidP="00411181">
      <w:pPr>
        <w:pStyle w:val="Pagrindinistekstas"/>
        <w:ind w:firstLine="1276"/>
        <w:jc w:val="both"/>
      </w:pPr>
      <w:r>
        <w:t xml:space="preserve">1. Pakeisti Centralizuoto vaikų priėmimo į Kauno miesto savivaldybės įsteigtų biudžetinių švietimo įstaigų ikimokyklinio ir priešmokyklinio ugdymo grupes tvarkos aprašą, patvirtintą </w:t>
      </w:r>
      <w:r w:rsidRPr="005D0E5F">
        <w:t xml:space="preserve">Kauno miesto savivaldybės tarybos 2008 m. birželio 27 d. sprendimu Nr. </w:t>
      </w:r>
      <w:hyperlink r:id="rId13" w:history="1">
        <w:r w:rsidRPr="00043054">
          <w:rPr>
            <w:rStyle w:val="Hipersaitas"/>
          </w:rPr>
          <w:t>T-331</w:t>
        </w:r>
      </w:hyperlink>
      <w:r w:rsidRPr="005D0E5F">
        <w:t xml:space="preserve"> „Dėl centralizuoto vaikų priėmimo į Kauno miesto savivaldybės įsteigtų biudžetinių švietimo įstaigų ikimokyklinio ir priešmokyklinio ugdymo grupes tvarkos“</w:t>
      </w:r>
      <w:r>
        <w:t>, ir išdėstyti jį nauja redakcija (</w:t>
      </w:r>
      <w:hyperlink r:id="rId14" w:history="1">
        <w:r w:rsidRPr="0045300E">
          <w:rPr>
            <w:rStyle w:val="Hipersaitas"/>
          </w:rPr>
          <w:t>pridedama</w:t>
        </w:r>
      </w:hyperlink>
      <w:r>
        <w:t>).</w:t>
      </w:r>
    </w:p>
    <w:p w:rsidR="00411181" w:rsidRDefault="00411181" w:rsidP="00411181">
      <w:pPr>
        <w:pStyle w:val="Pagrindinistekstas"/>
        <w:ind w:left="1298" w:firstLine="0"/>
        <w:jc w:val="both"/>
      </w:pPr>
      <w:r>
        <w:t>2. Šis sprendimas įsigalioja 2016 m. sausio 1 dieną.</w:t>
      </w:r>
    </w:p>
    <w:p w:rsidR="00517144" w:rsidRDefault="00517144" w:rsidP="00C45813">
      <w:pPr>
        <w:pStyle w:val="Pagrindinistekstas"/>
        <w:jc w:val="both"/>
      </w:pPr>
    </w:p>
    <w:bookmarkEnd w:id="12"/>
    <w:p w:rsidR="004805E9" w:rsidRDefault="004805E9" w:rsidP="00206C04">
      <w:pPr>
        <w:sectPr w:rsidR="004805E9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AB1666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AB1666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A60F1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A60F11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A60F11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EC" w:rsidRDefault="000B3FEC">
      <w:r>
        <w:separator/>
      </w:r>
    </w:p>
  </w:endnote>
  <w:endnote w:type="continuationSeparator" w:id="0">
    <w:p w:rsidR="000B3FEC" w:rsidRDefault="000B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EC" w:rsidRDefault="000B3FEC">
      <w:pPr>
        <w:pStyle w:val="Porat"/>
        <w:spacing w:before="240"/>
      </w:pPr>
    </w:p>
  </w:footnote>
  <w:footnote w:type="continuationSeparator" w:id="0">
    <w:p w:rsidR="000B3FEC" w:rsidRDefault="000B3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1118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06C04"/>
    <w:rsid w:val="000040D8"/>
    <w:rsid w:val="000263EC"/>
    <w:rsid w:val="00043054"/>
    <w:rsid w:val="000769A8"/>
    <w:rsid w:val="000B3FEC"/>
    <w:rsid w:val="000E708F"/>
    <w:rsid w:val="00115601"/>
    <w:rsid w:val="00134381"/>
    <w:rsid w:val="001F108D"/>
    <w:rsid w:val="00206C04"/>
    <w:rsid w:val="002B79A3"/>
    <w:rsid w:val="002C27E1"/>
    <w:rsid w:val="00311A59"/>
    <w:rsid w:val="003731AD"/>
    <w:rsid w:val="00411181"/>
    <w:rsid w:val="00437DBC"/>
    <w:rsid w:val="0045300E"/>
    <w:rsid w:val="004805E9"/>
    <w:rsid w:val="004F7BE1"/>
    <w:rsid w:val="00517144"/>
    <w:rsid w:val="00531E26"/>
    <w:rsid w:val="00596406"/>
    <w:rsid w:val="007E6CDF"/>
    <w:rsid w:val="00877C10"/>
    <w:rsid w:val="00887E36"/>
    <w:rsid w:val="009B29F8"/>
    <w:rsid w:val="009B7E4E"/>
    <w:rsid w:val="00A105CB"/>
    <w:rsid w:val="00A60F11"/>
    <w:rsid w:val="00A7690C"/>
    <w:rsid w:val="00AB1666"/>
    <w:rsid w:val="00BB3F5F"/>
    <w:rsid w:val="00C45813"/>
    <w:rsid w:val="00C5164D"/>
    <w:rsid w:val="00C73FE2"/>
    <w:rsid w:val="00C84C28"/>
    <w:rsid w:val="00CB270C"/>
    <w:rsid w:val="00CE4A52"/>
    <w:rsid w:val="00D22855"/>
    <w:rsid w:val="00D90686"/>
    <w:rsid w:val="00E2656B"/>
    <w:rsid w:val="00E418D5"/>
    <w:rsid w:val="00EC261A"/>
    <w:rsid w:val="00EE4636"/>
    <w:rsid w:val="00F8603B"/>
    <w:rsid w:val="00FC6756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link w:val="PuslapioinaostekstasDiagrama"/>
    <w:uiPriority w:val="99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06C04"/>
    <w:rPr>
      <w:rFonts w:ascii="TimesLT" w:hAnsi="TimesLT"/>
      <w:sz w:val="24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115601"/>
    <w:rPr>
      <w:sz w:val="24"/>
      <w:lang w:eastAsia="en-US" w:bidi="he-IL"/>
    </w:rPr>
  </w:style>
  <w:style w:type="paragraph" w:customStyle="1" w:styleId="Pagrindinistekstas1">
    <w:name w:val="Pagrindinis tekstas1"/>
    <w:basedOn w:val="prastasis"/>
    <w:rsid w:val="0011560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 w:bidi="ar-SA"/>
    </w:rPr>
  </w:style>
  <w:style w:type="character" w:styleId="Hipersaitas">
    <w:name w:val="Hyperlink"/>
    <w:basedOn w:val="Numatytasispastraiposriftas"/>
    <w:uiPriority w:val="99"/>
    <w:unhideWhenUsed/>
    <w:rsid w:val="0045300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43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link w:val="PuslapioinaostekstasDiagrama"/>
    <w:uiPriority w:val="99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06C04"/>
    <w:rPr>
      <w:rFonts w:ascii="TimesLT" w:hAnsi="TimesLT"/>
      <w:sz w:val="24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115601"/>
    <w:rPr>
      <w:sz w:val="24"/>
      <w:lang w:eastAsia="en-US" w:bidi="he-IL"/>
    </w:rPr>
  </w:style>
  <w:style w:type="paragraph" w:customStyle="1" w:styleId="Pagrindinistekstas1">
    <w:name w:val="Pagrindinis tekstas1"/>
    <w:basedOn w:val="prastasis"/>
    <w:rsid w:val="00115601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 w:bidi="ar-SA"/>
    </w:rPr>
  </w:style>
  <w:style w:type="character" w:styleId="Hipersaitas">
    <w:name w:val="Hyperlink"/>
    <w:basedOn w:val="Numatytasispastraiposriftas"/>
    <w:uiPriority w:val="99"/>
    <w:unhideWhenUsed/>
    <w:rsid w:val="0045300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43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editmike\AppData\Local\2008\t086331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editmike\AppData\Local\Temp\t158682%20prieda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E0D2-FF56-4FA3-A891-8474C45D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2015..   SPRENDIMAS   Nr. T-682</vt:lpstr>
    </vt:vector>
  </TitlesOfParts>
  <Manager>Savivaldybės meras Visvaldas Matijošaitis</Manager>
  <Company>KAUNO MIESTO SAVIVALDYBË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2015..   SPRENDIMAS   Nr. T-682</dc:title>
  <dc:subject>DĖL KAUNO MIESTO SAVIVALDYBĖS TARYBOS 2008 M. BIRŽELIO 27 D. SPRENDIMO NR. T-331 „DĖL CENTRALIZUOTO VAIKŲ PRIĖMIMO Į KAUNO MIESTO SAVIVALDYBĖS ĮSTEIGTŲ BIUDŽETINIŲ ŠVIETIMO ĮSTAIGŲ IKIMOKYKLINIO IR PRIEŠMOKYKLINIO UGDYMO GRUPES TVARKOS“ PAKEITIMO</dc:subject>
  <dc:creator>Švietimo ir ugdymo skyrius</dc:creator>
  <cp:lastModifiedBy>Edita Mikelioniene</cp:lastModifiedBy>
  <cp:revision>2</cp:revision>
  <cp:lastPrinted>2001-05-16T08:19:00Z</cp:lastPrinted>
  <dcterms:created xsi:type="dcterms:W3CDTF">2016-01-04T12:08:00Z</dcterms:created>
  <dcterms:modified xsi:type="dcterms:W3CDTF">2016-01-04T12:08:00Z</dcterms:modified>
</cp:coreProperties>
</file>